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0F41D8" w14:textId="77777777" w:rsidR="00EE3EA7" w:rsidRDefault="00FF676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F8E599" wp14:editId="608D0096">
                <wp:simplePos x="0" y="0"/>
                <wp:positionH relativeFrom="column">
                  <wp:posOffset>4991100</wp:posOffset>
                </wp:positionH>
                <wp:positionV relativeFrom="paragraph">
                  <wp:posOffset>-317500</wp:posOffset>
                </wp:positionV>
                <wp:extent cx="1774190" cy="25146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ACF88" w14:textId="77777777" w:rsidR="00EE3EA7" w:rsidRDefault="00EE3EA7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8E59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3pt;margin-top:-25pt;width:139.7pt;height:19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" stroked="f">
                <v:textbox>
                  <w:txbxContent>
                    <w:p w14:paraId="456ACF88" w14:textId="77777777" w:rsidR="00EE3EA7" w:rsidRDefault="00EE3EA7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5C6AD0" wp14:editId="207A6BC1">
                <wp:simplePos x="0" y="0"/>
                <wp:positionH relativeFrom="column">
                  <wp:posOffset>-343535</wp:posOffset>
                </wp:positionH>
                <wp:positionV relativeFrom="paragraph">
                  <wp:posOffset>111125</wp:posOffset>
                </wp:positionV>
                <wp:extent cx="2066925" cy="1440180"/>
                <wp:effectExtent l="0" t="0" r="9525" b="76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968DC" w14:textId="1EF2AC85" w:rsidR="000519CA" w:rsidRPr="00FF676C" w:rsidRDefault="000519CA" w:rsidP="007F769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C6AD0" id="Text Box 4" o:spid="_x0000_s1027" type="#_x0000_t202" style="position:absolute;margin-left:-27.05pt;margin-top:8.75pt;width:162.7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" stroked="f">
                <v:textbox>
                  <w:txbxContent>
                    <w:p w14:paraId="701968DC" w14:textId="1EF2AC85" w:rsidR="000519CA" w:rsidRPr="00FF676C" w:rsidRDefault="000519CA" w:rsidP="007F769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66F2">
        <w:rPr>
          <w:rFonts w:ascii="Helvetica" w:hAnsi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849BD0" wp14:editId="615A4617">
                <wp:simplePos x="0" y="0"/>
                <wp:positionH relativeFrom="column">
                  <wp:posOffset>1021080</wp:posOffset>
                </wp:positionH>
                <wp:positionV relativeFrom="paragraph">
                  <wp:posOffset>-224790</wp:posOffset>
                </wp:positionV>
                <wp:extent cx="4028440" cy="457200"/>
                <wp:effectExtent l="1905" t="381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8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B7444" w14:textId="77777777" w:rsidR="00EE3EA7" w:rsidRDefault="00EE3EA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49BD0" id="Text Box 5" o:spid="_x0000_s1028" type="#_x0000_t202" style="position:absolute;margin-left:80.4pt;margin-top:-17.7pt;width:317.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" stroked="f">
                <v:textbox>
                  <w:txbxContent>
                    <w:p w14:paraId="2C1B7444" w14:textId="77777777" w:rsidR="00EE3EA7" w:rsidRDefault="00EE3EA7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5DC8CB" w14:textId="77777777" w:rsidR="00EE3EA7" w:rsidRDefault="00EE3EA7">
      <w:pPr>
        <w:rPr>
          <w:rFonts w:ascii="Helvetica" w:hAnsi="Helvetica"/>
          <w:sz w:val="22"/>
        </w:rPr>
      </w:pPr>
    </w:p>
    <w:p w14:paraId="66ECFEF7" w14:textId="77777777" w:rsidR="00EE3EA7" w:rsidRDefault="00EE3EA7">
      <w:pPr>
        <w:jc w:val="center"/>
        <w:rPr>
          <w:rFonts w:ascii="Helvetica" w:hAnsi="Helvetica"/>
          <w:sz w:val="22"/>
        </w:rPr>
      </w:pPr>
    </w:p>
    <w:p w14:paraId="2CFE4729" w14:textId="77777777" w:rsidR="00EE3EA7" w:rsidRDefault="00FF676C">
      <w:pPr>
        <w:rPr>
          <w:rFonts w:ascii="Helvetica" w:hAnsi="Helvetica"/>
          <w:sz w:val="22"/>
        </w:rPr>
      </w:pPr>
      <w:r>
        <w:rPr>
          <w:rFonts w:ascii="Arial" w:eastAsia="Calibri" w:hAnsi="Arial" w:cs="Arial"/>
          <w:noProof/>
          <w:szCs w:val="22"/>
        </w:rPr>
        <w:drawing>
          <wp:anchor distT="0" distB="0" distL="114300" distR="114300" simplePos="0" relativeHeight="251661312" behindDoc="1" locked="0" layoutInCell="1" allowOverlap="1" wp14:anchorId="5F3FBDCA" wp14:editId="2B60DBA1">
            <wp:simplePos x="0" y="0"/>
            <wp:positionH relativeFrom="margin">
              <wp:posOffset>2095500</wp:posOffset>
            </wp:positionH>
            <wp:positionV relativeFrom="paragraph">
              <wp:posOffset>3810</wp:posOffset>
            </wp:positionV>
            <wp:extent cx="1938655" cy="973455"/>
            <wp:effectExtent l="0" t="0" r="4445" b="0"/>
            <wp:wrapNone/>
            <wp:docPr id="4" name="Picture 4" descr="C:\Users\davistk\AppData\Local\Microsoft\Windows\INetCache\Content.Word\HCPS LOGO CMYK NEW with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avistk\AppData\Local\Microsoft\Windows\INetCache\Content.Word\HCPS LOGO CMYK NEW with ta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CCC48" w14:textId="77777777" w:rsidR="00EE3EA7" w:rsidRDefault="00EE3EA7">
      <w:pPr>
        <w:rPr>
          <w:rFonts w:ascii="Helvetica" w:hAnsi="Helvetica"/>
          <w:sz w:val="22"/>
        </w:rPr>
      </w:pPr>
    </w:p>
    <w:p w14:paraId="4A35BE92" w14:textId="77777777" w:rsidR="00EE3EA7" w:rsidRDefault="00EE3EA7">
      <w:pPr>
        <w:rPr>
          <w:rFonts w:ascii="Helvetica" w:hAnsi="Helvetica"/>
          <w:sz w:val="22"/>
        </w:rPr>
      </w:pPr>
    </w:p>
    <w:p w14:paraId="0ADCCDC5" w14:textId="77777777" w:rsidR="00EE3EA7" w:rsidRDefault="00EE3EA7" w:rsidP="00EC12AA">
      <w:pPr>
        <w:jc w:val="center"/>
        <w:rPr>
          <w:rFonts w:ascii="Helvetica" w:hAnsi="Helvetica"/>
          <w:sz w:val="22"/>
        </w:rPr>
      </w:pPr>
    </w:p>
    <w:p w14:paraId="53CEB32A" w14:textId="77777777" w:rsidR="00EE3EA7" w:rsidRDefault="00EE3EA7">
      <w:pPr>
        <w:rPr>
          <w:rFonts w:ascii="Helvetica" w:hAnsi="Helvetica"/>
          <w:sz w:val="22"/>
        </w:rPr>
      </w:pPr>
    </w:p>
    <w:p w14:paraId="3BBC3FBB" w14:textId="77777777" w:rsidR="00EE3EA7" w:rsidRPr="00130EA8" w:rsidRDefault="00EE3EA7">
      <w:pPr>
        <w:rPr>
          <w:sz w:val="22"/>
          <w:lang w:val="es-US"/>
        </w:rPr>
      </w:pPr>
      <w:r w:rsidRPr="00130EA8">
        <w:rPr>
          <w:rFonts w:ascii="Helvetica" w:hAnsi="Helvetica"/>
          <w:sz w:val="22"/>
          <w:lang w:val="es-US"/>
        </w:rPr>
        <w:t>De</w:t>
      </w:r>
      <w:r w:rsidRPr="00130EA8">
        <w:rPr>
          <w:sz w:val="22"/>
          <w:lang w:val="es-US"/>
        </w:rPr>
        <w:t>Date:</w:t>
      </w:r>
    </w:p>
    <w:p w14:paraId="3FE5AADF" w14:textId="77777777" w:rsidR="00EE3EA7" w:rsidRPr="00130EA8" w:rsidRDefault="00EE3EA7">
      <w:pPr>
        <w:rPr>
          <w:sz w:val="22"/>
          <w:lang w:val="es-US"/>
        </w:rPr>
      </w:pPr>
    </w:p>
    <w:p w14:paraId="68D900DB" w14:textId="77777777" w:rsidR="00B45C9E" w:rsidRPr="00130EA8" w:rsidRDefault="00B45C9E">
      <w:pPr>
        <w:rPr>
          <w:sz w:val="22"/>
          <w:lang w:val="es-US"/>
        </w:rPr>
      </w:pPr>
    </w:p>
    <w:p w14:paraId="6802B536" w14:textId="77777777" w:rsidR="00B146D9" w:rsidRPr="00130EA8" w:rsidRDefault="00B146D9" w:rsidP="00035E20">
      <w:pPr>
        <w:rPr>
          <w:sz w:val="24"/>
          <w:szCs w:val="24"/>
          <w:lang w:val="es-US"/>
        </w:rPr>
      </w:pPr>
    </w:p>
    <w:p w14:paraId="4AEEC8C9" w14:textId="77777777" w:rsidR="00387658" w:rsidRPr="00130EA8" w:rsidRDefault="00387658" w:rsidP="00035E20">
      <w:pPr>
        <w:rPr>
          <w:sz w:val="24"/>
          <w:szCs w:val="24"/>
          <w:lang w:val="es-US"/>
        </w:rPr>
      </w:pPr>
    </w:p>
    <w:p w14:paraId="45999DA3" w14:textId="77777777" w:rsidR="00387658" w:rsidRPr="00130EA8" w:rsidRDefault="00387658" w:rsidP="00035E20">
      <w:pPr>
        <w:rPr>
          <w:sz w:val="24"/>
          <w:szCs w:val="24"/>
          <w:lang w:val="es-US"/>
        </w:rPr>
      </w:pPr>
    </w:p>
    <w:p w14:paraId="31414F28" w14:textId="77777777" w:rsidR="002F3124" w:rsidRPr="00130EA8" w:rsidRDefault="002F3124" w:rsidP="002F3124">
      <w:pPr>
        <w:rPr>
          <w:sz w:val="24"/>
          <w:szCs w:val="24"/>
          <w:lang w:val="es-US"/>
        </w:rPr>
      </w:pPr>
    </w:p>
    <w:p w14:paraId="31867C50" w14:textId="77777777" w:rsidR="002F3124" w:rsidRPr="00130EA8" w:rsidRDefault="002F3124" w:rsidP="002F3124">
      <w:pPr>
        <w:rPr>
          <w:sz w:val="22"/>
          <w:szCs w:val="22"/>
          <w:lang w:val="es-US"/>
        </w:rPr>
      </w:pPr>
    </w:p>
    <w:p w14:paraId="0F5BC72E" w14:textId="77777777" w:rsidR="00152B7E" w:rsidRPr="00130EA8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  <w:r w:rsidRPr="00130EA8">
        <w:rPr>
          <w:color w:val="000000"/>
          <w:sz w:val="22"/>
          <w:szCs w:val="24"/>
          <w:lang w:val="es-US"/>
        </w:rPr>
        <w:t>MEMORÁNDUM</w:t>
      </w:r>
    </w:p>
    <w:p w14:paraId="4EF4F971" w14:textId="7821E7AF" w:rsidR="00152B7E" w:rsidRPr="00130EA8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  <w:r w:rsidRPr="00130EA8">
        <w:rPr>
          <w:color w:val="000000"/>
          <w:sz w:val="22"/>
          <w:szCs w:val="24"/>
          <w:lang w:val="es-US"/>
        </w:rPr>
        <w:t xml:space="preserve">División de </w:t>
      </w:r>
      <w:r w:rsidR="00BB08E6" w:rsidRPr="00130EA8">
        <w:rPr>
          <w:color w:val="000000"/>
          <w:sz w:val="22"/>
          <w:szCs w:val="24"/>
          <w:lang w:val="es-US"/>
        </w:rPr>
        <w:t>Operación</w:t>
      </w:r>
    </w:p>
    <w:p w14:paraId="271233B4" w14:textId="08F09A1B" w:rsidR="00152B7E" w:rsidRPr="00130EA8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  <w:r w:rsidRPr="00130EA8">
        <w:rPr>
          <w:color w:val="000000"/>
          <w:sz w:val="22"/>
          <w:szCs w:val="24"/>
          <w:lang w:val="es-US"/>
        </w:rPr>
        <w:t>Oficina de Seguridad</w:t>
      </w:r>
      <w:r w:rsidR="00696BC4">
        <w:rPr>
          <w:color w:val="000000"/>
          <w:sz w:val="22"/>
          <w:szCs w:val="24"/>
          <w:lang w:val="es-US"/>
        </w:rPr>
        <w:t xml:space="preserve"> y Gestión de Riesgos</w:t>
      </w:r>
      <w:r w:rsidRPr="00130EA8">
        <w:rPr>
          <w:color w:val="000000"/>
          <w:sz w:val="22"/>
          <w:szCs w:val="24"/>
          <w:lang w:val="es-US"/>
        </w:rPr>
        <w:t xml:space="preserve"> del Distrito</w:t>
      </w:r>
    </w:p>
    <w:p w14:paraId="00563718" w14:textId="77777777" w:rsidR="00152B7E" w:rsidRPr="00130EA8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</w:p>
    <w:p w14:paraId="068C37C3" w14:textId="7989EDA8" w:rsidR="00152B7E" w:rsidRPr="00130EA8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  <w:r w:rsidRPr="00130EA8">
        <w:rPr>
          <w:color w:val="000000"/>
          <w:sz w:val="22"/>
          <w:szCs w:val="24"/>
          <w:lang w:val="es-US"/>
        </w:rPr>
        <w:t>Fecha:</w:t>
      </w:r>
      <w:r w:rsidRPr="00130EA8">
        <w:rPr>
          <w:color w:val="000000"/>
          <w:sz w:val="22"/>
          <w:szCs w:val="24"/>
          <w:lang w:val="es-US"/>
        </w:rPr>
        <w:tab/>
      </w:r>
      <w:r w:rsidRPr="00130EA8">
        <w:rPr>
          <w:color w:val="000000"/>
          <w:sz w:val="22"/>
          <w:szCs w:val="24"/>
          <w:lang w:val="es-US"/>
        </w:rPr>
        <w:tab/>
      </w:r>
      <w:r w:rsidR="00175D3C">
        <w:rPr>
          <w:color w:val="000000"/>
          <w:sz w:val="22"/>
          <w:szCs w:val="24"/>
          <w:lang w:val="es-US"/>
        </w:rPr>
        <w:t xml:space="preserve">22 </w:t>
      </w:r>
      <w:r w:rsidRPr="00130EA8">
        <w:rPr>
          <w:color w:val="000000"/>
          <w:sz w:val="22"/>
          <w:szCs w:val="24"/>
          <w:lang w:val="es-US"/>
        </w:rPr>
        <w:t xml:space="preserve">de </w:t>
      </w:r>
      <w:r w:rsidR="00D0573A">
        <w:rPr>
          <w:color w:val="000000"/>
          <w:sz w:val="22"/>
          <w:szCs w:val="24"/>
          <w:lang w:val="es-US"/>
        </w:rPr>
        <w:t>Abril</w:t>
      </w:r>
      <w:r w:rsidRPr="00130EA8">
        <w:rPr>
          <w:color w:val="000000"/>
          <w:sz w:val="22"/>
          <w:szCs w:val="24"/>
          <w:lang w:val="es-US"/>
        </w:rPr>
        <w:t xml:space="preserve"> del 20</w:t>
      </w:r>
      <w:r w:rsidR="002F1B0C" w:rsidRPr="00130EA8">
        <w:rPr>
          <w:color w:val="000000"/>
          <w:sz w:val="22"/>
          <w:szCs w:val="24"/>
          <w:lang w:val="es-US"/>
        </w:rPr>
        <w:t>2</w:t>
      </w:r>
      <w:r w:rsidR="00175D3C">
        <w:rPr>
          <w:color w:val="000000"/>
          <w:sz w:val="22"/>
          <w:szCs w:val="24"/>
          <w:lang w:val="es-US"/>
        </w:rPr>
        <w:t>4</w:t>
      </w:r>
    </w:p>
    <w:p w14:paraId="4C43F57A" w14:textId="77777777" w:rsidR="00152B7E" w:rsidRPr="00130EA8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</w:p>
    <w:p w14:paraId="662D3606" w14:textId="4504037A" w:rsidR="00152B7E" w:rsidRPr="00130EA8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  <w:r w:rsidRPr="00130EA8">
        <w:rPr>
          <w:color w:val="000000"/>
          <w:sz w:val="22"/>
          <w:szCs w:val="24"/>
          <w:lang w:val="es-US"/>
        </w:rPr>
        <w:t>Para:</w:t>
      </w:r>
      <w:r w:rsidRPr="00130EA8">
        <w:rPr>
          <w:color w:val="000000"/>
          <w:sz w:val="22"/>
          <w:szCs w:val="24"/>
          <w:lang w:val="es-US"/>
        </w:rPr>
        <w:tab/>
      </w:r>
      <w:r w:rsidRPr="00130EA8">
        <w:rPr>
          <w:color w:val="000000"/>
          <w:sz w:val="22"/>
          <w:szCs w:val="24"/>
          <w:lang w:val="es-US"/>
        </w:rPr>
        <w:tab/>
        <w:t xml:space="preserve">Todo </w:t>
      </w:r>
      <w:r w:rsidR="00BB08E6">
        <w:rPr>
          <w:color w:val="000000"/>
          <w:sz w:val="22"/>
          <w:szCs w:val="24"/>
          <w:lang w:val="es-US"/>
        </w:rPr>
        <w:t>Personal, Padres y</w:t>
      </w:r>
      <w:r w:rsidR="00B97ADD" w:rsidRPr="00130EA8">
        <w:rPr>
          <w:color w:val="000000"/>
          <w:sz w:val="22"/>
          <w:szCs w:val="24"/>
          <w:lang w:val="es-US"/>
        </w:rPr>
        <w:t xml:space="preserve"> </w:t>
      </w:r>
      <w:r w:rsidR="00BB08E6">
        <w:rPr>
          <w:color w:val="000000"/>
          <w:sz w:val="22"/>
          <w:szCs w:val="24"/>
          <w:lang w:val="es-US"/>
        </w:rPr>
        <w:t>Tutores Legales de Estudiantes</w:t>
      </w:r>
    </w:p>
    <w:p w14:paraId="6F7E8308" w14:textId="77777777" w:rsidR="00152B7E" w:rsidRPr="00130EA8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</w:p>
    <w:p w14:paraId="6375B799" w14:textId="43E0E4A5" w:rsidR="00152B7E" w:rsidRPr="00130EA8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  <w:r w:rsidRPr="00130EA8">
        <w:rPr>
          <w:color w:val="000000"/>
          <w:sz w:val="22"/>
          <w:szCs w:val="24"/>
          <w:lang w:val="es-US"/>
        </w:rPr>
        <w:t>De:</w:t>
      </w:r>
      <w:r w:rsidRPr="00130EA8">
        <w:rPr>
          <w:color w:val="000000"/>
          <w:sz w:val="22"/>
          <w:szCs w:val="24"/>
          <w:lang w:val="es-US"/>
        </w:rPr>
        <w:tab/>
      </w:r>
      <w:r w:rsidRPr="00130EA8">
        <w:rPr>
          <w:color w:val="000000"/>
          <w:sz w:val="22"/>
          <w:szCs w:val="24"/>
          <w:lang w:val="es-US"/>
        </w:rPr>
        <w:tab/>
      </w:r>
      <w:r w:rsidR="00BB08E6">
        <w:rPr>
          <w:color w:val="000000"/>
          <w:sz w:val="22"/>
          <w:szCs w:val="24"/>
          <w:lang w:val="es-US"/>
        </w:rPr>
        <w:t>Gerencia</w:t>
      </w:r>
      <w:r w:rsidRPr="00130EA8">
        <w:rPr>
          <w:color w:val="000000"/>
          <w:sz w:val="22"/>
          <w:szCs w:val="24"/>
          <w:lang w:val="es-US"/>
        </w:rPr>
        <w:t xml:space="preserve"> de Seguridad y Gestión de Rie</w:t>
      </w:r>
      <w:r w:rsidR="002348C4">
        <w:rPr>
          <w:color w:val="000000"/>
          <w:sz w:val="22"/>
          <w:szCs w:val="24"/>
          <w:lang w:val="es-US"/>
        </w:rPr>
        <w:t>s</w:t>
      </w:r>
      <w:r w:rsidRPr="00130EA8">
        <w:rPr>
          <w:color w:val="000000"/>
          <w:sz w:val="22"/>
          <w:szCs w:val="24"/>
          <w:lang w:val="es-US"/>
        </w:rPr>
        <w:t>gos</w:t>
      </w:r>
    </w:p>
    <w:p w14:paraId="361165CA" w14:textId="77777777" w:rsidR="00152B7E" w:rsidRPr="00130EA8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</w:p>
    <w:p w14:paraId="547ABDDD" w14:textId="51360E15" w:rsidR="00152B7E" w:rsidRPr="00130EA8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  <w:r w:rsidRPr="00130EA8">
        <w:rPr>
          <w:color w:val="000000"/>
          <w:sz w:val="22"/>
          <w:szCs w:val="24"/>
          <w:lang w:val="es-US"/>
        </w:rPr>
        <w:t>Tema:</w:t>
      </w:r>
      <w:r w:rsidRPr="00130EA8">
        <w:rPr>
          <w:color w:val="000000"/>
          <w:sz w:val="22"/>
          <w:szCs w:val="24"/>
          <w:lang w:val="es-US"/>
        </w:rPr>
        <w:tab/>
      </w:r>
      <w:r w:rsidRPr="00130EA8">
        <w:rPr>
          <w:color w:val="000000"/>
          <w:sz w:val="22"/>
          <w:szCs w:val="24"/>
          <w:lang w:val="es-US"/>
        </w:rPr>
        <w:tab/>
        <w:t>Notificación Anual de la Disponibilidad de</w:t>
      </w:r>
      <w:r w:rsidR="007E1436">
        <w:rPr>
          <w:color w:val="000000"/>
          <w:sz w:val="22"/>
          <w:szCs w:val="24"/>
          <w:lang w:val="es-US"/>
        </w:rPr>
        <w:t>l</w:t>
      </w:r>
      <w:r w:rsidRPr="00130EA8">
        <w:rPr>
          <w:color w:val="000000"/>
          <w:sz w:val="22"/>
          <w:szCs w:val="24"/>
          <w:lang w:val="es-US"/>
        </w:rPr>
        <w:t xml:space="preserve"> P</w:t>
      </w:r>
      <w:r w:rsidR="00BB08E6">
        <w:rPr>
          <w:color w:val="000000"/>
          <w:sz w:val="22"/>
          <w:szCs w:val="24"/>
          <w:lang w:val="es-US"/>
        </w:rPr>
        <w:t>lan</w:t>
      </w:r>
      <w:r w:rsidRPr="00130EA8">
        <w:rPr>
          <w:color w:val="000000"/>
          <w:sz w:val="22"/>
          <w:szCs w:val="24"/>
          <w:lang w:val="es-US"/>
        </w:rPr>
        <w:t xml:space="preserve"> de Gestión </w:t>
      </w:r>
      <w:r w:rsidR="00DF6E87">
        <w:rPr>
          <w:color w:val="000000"/>
          <w:sz w:val="22"/>
          <w:szCs w:val="24"/>
          <w:lang w:val="es-US"/>
        </w:rPr>
        <w:t xml:space="preserve">de </w:t>
      </w:r>
      <w:r w:rsidRPr="00130EA8">
        <w:rPr>
          <w:color w:val="000000"/>
          <w:sz w:val="22"/>
          <w:szCs w:val="24"/>
          <w:lang w:val="es-US"/>
        </w:rPr>
        <w:t>A</w:t>
      </w:r>
      <w:r w:rsidR="00BB08E6">
        <w:rPr>
          <w:color w:val="000000"/>
          <w:sz w:val="22"/>
          <w:szCs w:val="24"/>
          <w:lang w:val="es-US"/>
        </w:rPr>
        <w:t>sbesto</w:t>
      </w:r>
      <w:r w:rsidR="00DF6E87">
        <w:rPr>
          <w:color w:val="000000"/>
          <w:sz w:val="22"/>
          <w:szCs w:val="24"/>
          <w:lang w:val="es-US"/>
        </w:rPr>
        <w:t>s</w:t>
      </w:r>
    </w:p>
    <w:p w14:paraId="03D2AC11" w14:textId="77777777" w:rsidR="00152B7E" w:rsidRPr="00130EA8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</w:p>
    <w:p w14:paraId="441FC76A" w14:textId="77777777" w:rsidR="00152B7E" w:rsidRPr="00130EA8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</w:p>
    <w:p w14:paraId="1232130A" w14:textId="77777777" w:rsidR="00152B7E" w:rsidRPr="00130EA8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</w:p>
    <w:p w14:paraId="3F713D86" w14:textId="12850E00" w:rsidR="00DF6E87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  <w:r w:rsidRPr="00130EA8">
        <w:rPr>
          <w:color w:val="000000"/>
          <w:sz w:val="22"/>
          <w:szCs w:val="24"/>
          <w:lang w:val="es-US"/>
        </w:rPr>
        <w:tab/>
        <w:t xml:space="preserve">De acuerdo con la regulación 40 CFR </w:t>
      </w:r>
      <w:r w:rsidR="00BB08E6" w:rsidRPr="00130EA8">
        <w:rPr>
          <w:color w:val="000000"/>
          <w:sz w:val="22"/>
          <w:szCs w:val="24"/>
          <w:lang w:val="es-US"/>
        </w:rPr>
        <w:t>Parte</w:t>
      </w:r>
      <w:r w:rsidRPr="00130EA8">
        <w:rPr>
          <w:color w:val="000000"/>
          <w:sz w:val="22"/>
          <w:szCs w:val="24"/>
          <w:lang w:val="es-US"/>
        </w:rPr>
        <w:t xml:space="preserve"> 763.84 </w:t>
      </w:r>
      <w:r w:rsidR="00435892" w:rsidRPr="00130EA8">
        <w:rPr>
          <w:color w:val="000000"/>
          <w:sz w:val="22"/>
          <w:szCs w:val="24"/>
          <w:lang w:val="es-US"/>
        </w:rPr>
        <w:t>(</w:t>
      </w:r>
      <w:r w:rsidR="007E1436">
        <w:rPr>
          <w:color w:val="000000"/>
          <w:sz w:val="22"/>
          <w:szCs w:val="24"/>
          <w:lang w:val="es-US"/>
        </w:rPr>
        <w:t>c</w:t>
      </w:r>
      <w:r w:rsidR="00D0573A" w:rsidRPr="00130EA8">
        <w:rPr>
          <w:color w:val="000000"/>
          <w:sz w:val="22"/>
          <w:szCs w:val="24"/>
          <w:lang w:val="es-US"/>
        </w:rPr>
        <w:t>)</w:t>
      </w:r>
      <w:r w:rsidRPr="00130EA8">
        <w:rPr>
          <w:color w:val="000000"/>
          <w:sz w:val="22"/>
          <w:szCs w:val="24"/>
          <w:lang w:val="es-US"/>
        </w:rPr>
        <w:t xml:space="preserve"> y sub</w:t>
      </w:r>
      <w:r w:rsidR="00BB08E6">
        <w:rPr>
          <w:color w:val="000000"/>
          <w:sz w:val="22"/>
          <w:szCs w:val="24"/>
          <w:lang w:val="es-US"/>
        </w:rPr>
        <w:t>parte</w:t>
      </w:r>
      <w:r w:rsidRPr="00130EA8">
        <w:rPr>
          <w:color w:val="000000"/>
          <w:sz w:val="22"/>
          <w:szCs w:val="24"/>
          <w:lang w:val="es-US"/>
        </w:rPr>
        <w:t xml:space="preserve"> </w:t>
      </w:r>
      <w:r w:rsidR="00AC7276">
        <w:rPr>
          <w:color w:val="000000"/>
          <w:sz w:val="22"/>
          <w:szCs w:val="24"/>
          <w:lang w:val="es-US"/>
        </w:rPr>
        <w:t>E</w:t>
      </w:r>
      <w:r w:rsidRPr="00130EA8">
        <w:rPr>
          <w:color w:val="000000"/>
          <w:sz w:val="22"/>
          <w:szCs w:val="24"/>
          <w:lang w:val="es-US"/>
        </w:rPr>
        <w:t xml:space="preserve">, Ley de Respuesta </w:t>
      </w:r>
      <w:r w:rsidR="00BB08E6">
        <w:rPr>
          <w:color w:val="000000"/>
          <w:sz w:val="22"/>
          <w:szCs w:val="24"/>
          <w:lang w:val="es-US"/>
        </w:rPr>
        <w:t>a</w:t>
      </w:r>
      <w:r w:rsidRPr="00130EA8">
        <w:rPr>
          <w:color w:val="000000"/>
          <w:sz w:val="22"/>
          <w:szCs w:val="24"/>
          <w:lang w:val="es-US"/>
        </w:rPr>
        <w:t xml:space="preserve"> Emergencia </w:t>
      </w:r>
      <w:r w:rsidR="00BB08E6">
        <w:rPr>
          <w:color w:val="000000"/>
          <w:sz w:val="22"/>
          <w:szCs w:val="24"/>
          <w:lang w:val="es-US"/>
        </w:rPr>
        <w:t>por</w:t>
      </w:r>
      <w:r w:rsidRPr="00130EA8">
        <w:rPr>
          <w:color w:val="000000"/>
          <w:sz w:val="22"/>
          <w:szCs w:val="24"/>
          <w:lang w:val="es-US"/>
        </w:rPr>
        <w:t xml:space="preserve"> Peligro de</w:t>
      </w:r>
      <w:r w:rsidR="00AC7276">
        <w:rPr>
          <w:color w:val="000000"/>
          <w:sz w:val="22"/>
          <w:szCs w:val="24"/>
          <w:lang w:val="es-US"/>
        </w:rPr>
        <w:t xml:space="preserve"> </w:t>
      </w:r>
      <w:r w:rsidRPr="00130EA8">
        <w:rPr>
          <w:color w:val="000000"/>
          <w:sz w:val="22"/>
          <w:szCs w:val="24"/>
          <w:lang w:val="es-US"/>
        </w:rPr>
        <w:t>A</w:t>
      </w:r>
      <w:r w:rsidR="00BB08E6">
        <w:rPr>
          <w:color w:val="000000"/>
          <w:sz w:val="22"/>
          <w:szCs w:val="24"/>
          <w:lang w:val="es-US"/>
        </w:rPr>
        <w:t>sbestos</w:t>
      </w:r>
      <w:r w:rsidRPr="00130EA8">
        <w:rPr>
          <w:color w:val="000000"/>
          <w:sz w:val="22"/>
          <w:szCs w:val="24"/>
          <w:lang w:val="es-US"/>
        </w:rPr>
        <w:t xml:space="preserve">, (AHERA), indica que todo empleado, ocupantes </w:t>
      </w:r>
      <w:r w:rsidR="00E0403E">
        <w:rPr>
          <w:color w:val="000000"/>
          <w:sz w:val="22"/>
          <w:szCs w:val="24"/>
          <w:lang w:val="es-US"/>
        </w:rPr>
        <w:t>de la</w:t>
      </w:r>
      <w:r w:rsidRPr="00130EA8">
        <w:rPr>
          <w:color w:val="000000"/>
          <w:sz w:val="22"/>
          <w:szCs w:val="24"/>
          <w:lang w:val="es-US"/>
        </w:rPr>
        <w:t xml:space="preserve"> </w:t>
      </w:r>
      <w:r w:rsidR="00E0403E">
        <w:rPr>
          <w:color w:val="000000"/>
          <w:sz w:val="22"/>
          <w:szCs w:val="24"/>
          <w:lang w:val="es-US"/>
        </w:rPr>
        <w:t xml:space="preserve">facilidad, </w:t>
      </w:r>
      <w:r w:rsidRPr="00130EA8">
        <w:rPr>
          <w:color w:val="000000"/>
          <w:sz w:val="22"/>
          <w:szCs w:val="24"/>
          <w:lang w:val="es-US"/>
        </w:rPr>
        <w:t>y tutores legales s</w:t>
      </w:r>
      <w:r w:rsidR="00E0403E">
        <w:rPr>
          <w:color w:val="000000"/>
          <w:sz w:val="22"/>
          <w:szCs w:val="24"/>
          <w:lang w:val="es-US"/>
        </w:rPr>
        <w:t xml:space="preserve">ean </w:t>
      </w:r>
      <w:r w:rsidRPr="00130EA8">
        <w:rPr>
          <w:color w:val="000000"/>
          <w:sz w:val="22"/>
          <w:szCs w:val="24"/>
          <w:lang w:val="es-US"/>
        </w:rPr>
        <w:t>notificados de la disponibilidad de</w:t>
      </w:r>
      <w:r w:rsidR="00E0403E">
        <w:rPr>
          <w:color w:val="000000"/>
          <w:sz w:val="22"/>
          <w:szCs w:val="24"/>
          <w:lang w:val="es-US"/>
        </w:rPr>
        <w:t xml:space="preserve">l plan de manejo de Asbestos de su facilidad. El reporte de Asbesto debe de estar disponible durante horas laborales en la oficina principal de </w:t>
      </w:r>
      <w:r w:rsidR="00AC7276">
        <w:rPr>
          <w:color w:val="000000"/>
          <w:sz w:val="22"/>
          <w:szCs w:val="24"/>
          <w:lang w:val="es-US"/>
        </w:rPr>
        <w:t>cada</w:t>
      </w:r>
      <w:r w:rsidR="00E0403E">
        <w:rPr>
          <w:color w:val="000000"/>
          <w:sz w:val="22"/>
          <w:szCs w:val="24"/>
          <w:lang w:val="es-US"/>
        </w:rPr>
        <w:t xml:space="preserve"> facilidad. Copias de tal reporte pueden ser hechas por un precio definido por cada</w:t>
      </w:r>
      <w:r w:rsidR="00DF6E87">
        <w:rPr>
          <w:color w:val="000000"/>
          <w:sz w:val="22"/>
          <w:szCs w:val="24"/>
          <w:lang w:val="es-US"/>
        </w:rPr>
        <w:t xml:space="preserve"> hoja copiada. El reporte también está disponible sin costo adicional o restricciones antes del comienzo de las horas escolares laborables.</w:t>
      </w:r>
      <w:r w:rsidR="00DF6E87" w:rsidRPr="00130EA8">
        <w:rPr>
          <w:color w:val="000000"/>
          <w:sz w:val="22"/>
          <w:szCs w:val="24"/>
          <w:lang w:val="es-US"/>
        </w:rPr>
        <w:t xml:space="preserve"> La Información proporcionada en el Plan de Gestión incluye </w:t>
      </w:r>
      <w:r w:rsidR="00DF6E87">
        <w:rPr>
          <w:color w:val="000000"/>
          <w:sz w:val="22"/>
          <w:szCs w:val="24"/>
          <w:lang w:val="es-US"/>
        </w:rPr>
        <w:t xml:space="preserve">las </w:t>
      </w:r>
      <w:r w:rsidR="00435892">
        <w:rPr>
          <w:color w:val="000000"/>
          <w:sz w:val="22"/>
          <w:szCs w:val="24"/>
          <w:lang w:val="es-US"/>
        </w:rPr>
        <w:t>encuestas</w:t>
      </w:r>
      <w:r w:rsidR="00DF6E87" w:rsidRPr="00130EA8">
        <w:rPr>
          <w:color w:val="000000"/>
          <w:sz w:val="22"/>
          <w:szCs w:val="24"/>
          <w:lang w:val="es-US"/>
        </w:rPr>
        <w:t xml:space="preserve"> reciente</w:t>
      </w:r>
      <w:r w:rsidR="00435892">
        <w:rPr>
          <w:color w:val="000000"/>
          <w:sz w:val="22"/>
          <w:szCs w:val="24"/>
          <w:lang w:val="es-US"/>
        </w:rPr>
        <w:t>s de la facilidad, acciones de respuesta prevista o adaptadas, vigilancias periódicas posteriores y actividades de</w:t>
      </w:r>
      <w:r w:rsidR="00DF6E87" w:rsidRPr="00130EA8">
        <w:rPr>
          <w:color w:val="000000"/>
          <w:sz w:val="22"/>
          <w:szCs w:val="24"/>
          <w:lang w:val="es-US"/>
        </w:rPr>
        <w:t xml:space="preserve"> re-inspecc</w:t>
      </w:r>
      <w:r w:rsidR="00435892">
        <w:rPr>
          <w:color w:val="000000"/>
          <w:sz w:val="22"/>
          <w:szCs w:val="24"/>
          <w:lang w:val="es-US"/>
        </w:rPr>
        <w:t xml:space="preserve">iones.  </w:t>
      </w:r>
    </w:p>
    <w:p w14:paraId="735C9EB5" w14:textId="77777777" w:rsidR="002F3124" w:rsidRPr="00130EA8" w:rsidRDefault="002F3124" w:rsidP="002F3124">
      <w:pPr>
        <w:rPr>
          <w:sz w:val="22"/>
          <w:szCs w:val="22"/>
          <w:lang w:val="es-US"/>
        </w:rPr>
      </w:pPr>
    </w:p>
    <w:p w14:paraId="434183DC" w14:textId="77777777" w:rsidR="002F3124" w:rsidRPr="00130EA8" w:rsidRDefault="002F3124" w:rsidP="002F3124">
      <w:pPr>
        <w:rPr>
          <w:sz w:val="22"/>
          <w:szCs w:val="22"/>
          <w:lang w:val="es-US"/>
        </w:rPr>
      </w:pPr>
    </w:p>
    <w:p w14:paraId="436C5D5F" w14:textId="77777777" w:rsidR="002F3124" w:rsidRPr="00130EA8" w:rsidRDefault="002F3124" w:rsidP="002F3124">
      <w:pPr>
        <w:rPr>
          <w:sz w:val="24"/>
          <w:szCs w:val="24"/>
          <w:lang w:val="es-US"/>
        </w:rPr>
      </w:pPr>
      <w:r w:rsidRPr="00130EA8">
        <w:rPr>
          <w:sz w:val="24"/>
          <w:szCs w:val="24"/>
          <w:lang w:val="es-US"/>
        </w:rPr>
        <w:tab/>
      </w:r>
    </w:p>
    <w:p w14:paraId="2F46E62C" w14:textId="77777777" w:rsidR="00B146D9" w:rsidRPr="00130EA8" w:rsidRDefault="00B146D9" w:rsidP="00035E20">
      <w:pPr>
        <w:rPr>
          <w:sz w:val="24"/>
          <w:szCs w:val="24"/>
          <w:lang w:val="es-US"/>
        </w:rPr>
      </w:pPr>
    </w:p>
    <w:sectPr w:rsidR="00B146D9" w:rsidRPr="00130E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47620" w14:textId="77777777" w:rsidR="00AD22BA" w:rsidRDefault="00AD22BA">
      <w:r>
        <w:separator/>
      </w:r>
    </w:p>
  </w:endnote>
  <w:endnote w:type="continuationSeparator" w:id="0">
    <w:p w14:paraId="60EAA148" w14:textId="77777777" w:rsidR="00AD22BA" w:rsidRDefault="00AD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2B3E8" w14:textId="77777777" w:rsidR="00311A7D" w:rsidRDefault="00311A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4E6B8" w14:textId="77777777" w:rsidR="00EC12AA" w:rsidRPr="00EC12AA" w:rsidRDefault="00AF4FFB" w:rsidP="00EC12AA">
    <w:pPr>
      <w:tabs>
        <w:tab w:val="center" w:pos="4320"/>
        <w:tab w:val="right" w:pos="8640"/>
      </w:tabs>
      <w:jc w:val="center"/>
      <w:rPr>
        <w:rFonts w:ascii="Arial" w:hAnsi="Arial"/>
        <w:sz w:val="16"/>
      </w:rPr>
    </w:pPr>
    <w:r>
      <w:rPr>
        <w:rFonts w:ascii="Arial" w:hAnsi="Arial"/>
        <w:b/>
        <w:sz w:val="16"/>
      </w:rPr>
      <w:t xml:space="preserve">Risk Management and Safety Office </w:t>
    </w:r>
    <w:r w:rsidR="00EC12AA" w:rsidRPr="00EC12AA">
      <w:rPr>
        <w:rFonts w:ascii="Arial" w:hAnsi="Arial"/>
        <w:b/>
        <w:sz w:val="16"/>
      </w:rPr>
      <w:t xml:space="preserve"> </w:t>
    </w:r>
    <w:r w:rsidR="00EC12AA" w:rsidRPr="00EC12AA">
      <w:rPr>
        <w:rFonts w:ascii="Arial" w:hAnsi="Arial"/>
        <w:sz w:val="16"/>
      </w:rPr>
      <w:sym w:font="Symbol" w:char="F0B7"/>
    </w:r>
    <w:r w:rsidR="00EC12AA" w:rsidRPr="00EC12AA">
      <w:rPr>
        <w:rFonts w:ascii="Arial" w:hAnsi="Arial"/>
        <w:b/>
        <w:sz w:val="16"/>
      </w:rPr>
      <w:t xml:space="preserve"> </w:t>
    </w:r>
    <w:r w:rsidR="00010327">
      <w:rPr>
        <w:rFonts w:ascii="Arial" w:hAnsi="Arial"/>
        <w:b/>
        <w:sz w:val="16"/>
      </w:rPr>
      <w:t>2920 N. 40</w:t>
    </w:r>
    <w:r w:rsidR="00010327" w:rsidRPr="00010327">
      <w:rPr>
        <w:rFonts w:ascii="Arial" w:hAnsi="Arial"/>
        <w:b/>
        <w:sz w:val="16"/>
        <w:vertAlign w:val="superscript"/>
      </w:rPr>
      <w:t>th</w:t>
    </w:r>
    <w:r w:rsidR="00010327">
      <w:rPr>
        <w:rFonts w:ascii="Arial" w:hAnsi="Arial"/>
        <w:b/>
        <w:sz w:val="16"/>
      </w:rPr>
      <w:t xml:space="preserve"> St.</w:t>
    </w:r>
    <w:r>
      <w:rPr>
        <w:rFonts w:ascii="Arial" w:hAnsi="Arial"/>
        <w:sz w:val="16"/>
      </w:rPr>
      <w:t xml:space="preserve"> </w:t>
    </w:r>
    <w:r w:rsidR="00EC12AA" w:rsidRPr="00EC12AA">
      <w:rPr>
        <w:rFonts w:ascii="Arial" w:hAnsi="Arial"/>
        <w:sz w:val="16"/>
      </w:rPr>
      <w:t xml:space="preserve"> </w:t>
    </w:r>
    <w:r w:rsidR="00EC12AA" w:rsidRPr="00EC12AA">
      <w:rPr>
        <w:rFonts w:ascii="Arial" w:hAnsi="Arial"/>
        <w:sz w:val="16"/>
      </w:rPr>
      <w:sym w:font="Symbol" w:char="F0B7"/>
    </w:r>
    <w:r w:rsidR="00EC12AA" w:rsidRPr="00EC12AA">
      <w:rPr>
        <w:rFonts w:ascii="Arial" w:hAnsi="Arial"/>
        <w:sz w:val="16"/>
      </w:rPr>
      <w:t xml:space="preserve"> Tampa, Florida </w:t>
    </w:r>
    <w:r w:rsidR="002E458F">
      <w:rPr>
        <w:rFonts w:ascii="Arial" w:hAnsi="Arial"/>
        <w:sz w:val="16"/>
      </w:rPr>
      <w:t>336</w:t>
    </w:r>
    <w:r w:rsidR="00010327">
      <w:rPr>
        <w:rFonts w:ascii="Arial" w:hAnsi="Arial"/>
        <w:sz w:val="16"/>
      </w:rPr>
      <w:t>06</w:t>
    </w:r>
  </w:p>
  <w:p w14:paraId="52A3E9F9" w14:textId="77777777" w:rsidR="00EC12AA" w:rsidRPr="00EC12AA" w:rsidRDefault="00EC12AA" w:rsidP="00EC12AA">
    <w:pPr>
      <w:tabs>
        <w:tab w:val="center" w:pos="4320"/>
        <w:tab w:val="right" w:pos="8640"/>
      </w:tabs>
      <w:jc w:val="center"/>
      <w:rPr>
        <w:rFonts w:ascii="Arial" w:hAnsi="Arial"/>
        <w:sz w:val="16"/>
      </w:rPr>
    </w:pPr>
    <w:r w:rsidRPr="00EC12AA">
      <w:rPr>
        <w:rFonts w:ascii="Arial" w:hAnsi="Arial"/>
        <w:sz w:val="16"/>
      </w:rPr>
      <w:t>Office: 813-</w:t>
    </w:r>
    <w:r w:rsidR="00AF4FFB">
      <w:rPr>
        <w:rFonts w:ascii="Arial" w:hAnsi="Arial"/>
        <w:sz w:val="16"/>
      </w:rPr>
      <w:t>8</w:t>
    </w:r>
    <w:r w:rsidR="00010327">
      <w:rPr>
        <w:rFonts w:ascii="Arial" w:hAnsi="Arial"/>
        <w:sz w:val="16"/>
      </w:rPr>
      <w:t>40</w:t>
    </w:r>
    <w:r w:rsidR="00AF4FFB">
      <w:rPr>
        <w:rFonts w:ascii="Arial" w:hAnsi="Arial"/>
        <w:sz w:val="16"/>
      </w:rPr>
      <w:t>-</w:t>
    </w:r>
    <w:r w:rsidR="00010327">
      <w:rPr>
        <w:rFonts w:ascii="Arial" w:hAnsi="Arial"/>
        <w:sz w:val="16"/>
      </w:rPr>
      <w:t>7324</w:t>
    </w:r>
    <w:r w:rsidRPr="00EC12AA">
      <w:rPr>
        <w:rFonts w:ascii="Arial" w:hAnsi="Arial"/>
        <w:sz w:val="16"/>
      </w:rPr>
      <w:t xml:space="preserve"> </w:t>
    </w:r>
    <w:r w:rsidRPr="00EC12AA">
      <w:rPr>
        <w:rFonts w:ascii="Arial" w:hAnsi="Arial"/>
        <w:sz w:val="16"/>
      </w:rPr>
      <w:sym w:font="Symbol" w:char="F0B7"/>
    </w:r>
    <w:r w:rsidRPr="00EC12AA">
      <w:rPr>
        <w:rFonts w:ascii="Arial" w:hAnsi="Arial"/>
        <w:sz w:val="16"/>
      </w:rPr>
      <w:t xml:space="preserve">  Fax: 813-</w:t>
    </w:r>
    <w:r w:rsidR="00010327">
      <w:rPr>
        <w:rFonts w:ascii="Arial" w:hAnsi="Arial"/>
        <w:sz w:val="16"/>
      </w:rPr>
      <w:t>872-5266</w:t>
    </w:r>
  </w:p>
  <w:p w14:paraId="7553DA15" w14:textId="7256B663" w:rsidR="00EC12AA" w:rsidRPr="00EC12AA" w:rsidRDefault="00EC12AA" w:rsidP="00EC12AA">
    <w:pPr>
      <w:tabs>
        <w:tab w:val="center" w:pos="4320"/>
        <w:tab w:val="right" w:pos="8640"/>
      </w:tabs>
      <w:jc w:val="center"/>
    </w:pPr>
    <w:r w:rsidRPr="00EC12AA">
      <w:rPr>
        <w:rFonts w:ascii="Arial" w:hAnsi="Arial"/>
        <w:sz w:val="16"/>
      </w:rPr>
      <w:t xml:space="preserve">School District Information 813-272-4000 </w:t>
    </w:r>
    <w:r w:rsidRPr="00EC12AA">
      <w:rPr>
        <w:rFonts w:ascii="Arial" w:hAnsi="Arial"/>
        <w:sz w:val="16"/>
      </w:rPr>
      <w:sym w:font="Symbol" w:char="F0B7"/>
    </w:r>
    <w:r w:rsidRPr="00EC12AA">
      <w:rPr>
        <w:rFonts w:ascii="Arial" w:hAnsi="Arial"/>
        <w:sz w:val="16"/>
      </w:rPr>
      <w:t xml:space="preserve"> Web Site: www.</w:t>
    </w:r>
    <w:r w:rsidR="00311A7D">
      <w:rPr>
        <w:rFonts w:ascii="Arial" w:hAnsi="Arial"/>
        <w:sz w:val="16"/>
      </w:rPr>
      <w:t>hcps</w:t>
    </w:r>
    <w:r w:rsidRPr="00EC12AA">
      <w:rPr>
        <w:rFonts w:ascii="Arial" w:hAnsi="Arial"/>
        <w:sz w:val="16"/>
      </w:rPr>
      <w:t>.</w:t>
    </w:r>
    <w:r w:rsidR="00311A7D">
      <w:rPr>
        <w:rFonts w:ascii="Arial" w:hAnsi="Arial"/>
        <w:sz w:val="16"/>
      </w:rPr>
      <w:t>net</w:t>
    </w:r>
  </w:p>
  <w:p w14:paraId="2CE255A9" w14:textId="77777777" w:rsidR="00EC12AA" w:rsidRPr="00EC12AA" w:rsidRDefault="00EC12AA" w:rsidP="00EC12AA">
    <w:pPr>
      <w:tabs>
        <w:tab w:val="center" w:pos="4320"/>
        <w:tab w:val="right" w:pos="8640"/>
      </w:tabs>
    </w:pPr>
  </w:p>
  <w:p w14:paraId="01FCFBF5" w14:textId="77777777" w:rsidR="00EE3EA7" w:rsidRPr="00EC12AA" w:rsidRDefault="00EE3EA7" w:rsidP="00EC12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8A04E" w14:textId="77777777" w:rsidR="00311A7D" w:rsidRDefault="00311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DDB94" w14:textId="77777777" w:rsidR="00AD22BA" w:rsidRDefault="00AD22BA">
      <w:r>
        <w:separator/>
      </w:r>
    </w:p>
  </w:footnote>
  <w:footnote w:type="continuationSeparator" w:id="0">
    <w:p w14:paraId="22F80036" w14:textId="77777777" w:rsidR="00AD22BA" w:rsidRDefault="00AD2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378F1" w14:textId="77777777" w:rsidR="00311A7D" w:rsidRDefault="00311A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1B9C3" w14:textId="77777777" w:rsidR="00311A7D" w:rsidRDefault="00311A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BC759" w14:textId="77777777" w:rsidR="00311A7D" w:rsidRDefault="00311A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055755F"/>
    <w:multiLevelType w:val="singleLevel"/>
    <w:tmpl w:val="359CF2EC"/>
    <w:lvl w:ilvl="0">
      <w:start w:val="4836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 w15:restartNumberingAfterBreak="0">
    <w:nsid w:val="0D8C74F6"/>
    <w:multiLevelType w:val="hybridMultilevel"/>
    <w:tmpl w:val="875C3FAE"/>
    <w:lvl w:ilvl="0" w:tplc="E5A2257C">
      <w:start w:val="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D5188A"/>
    <w:multiLevelType w:val="hybridMultilevel"/>
    <w:tmpl w:val="6B8AF170"/>
    <w:lvl w:ilvl="0" w:tplc="C2D04E82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5A467C"/>
    <w:multiLevelType w:val="hybridMultilevel"/>
    <w:tmpl w:val="CE34387A"/>
    <w:lvl w:ilvl="0" w:tplc="F872B7F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7489F"/>
    <w:multiLevelType w:val="hybridMultilevel"/>
    <w:tmpl w:val="06D46A2E"/>
    <w:lvl w:ilvl="0" w:tplc="2FFEA7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6433423">
    <w:abstractNumId w:val="1"/>
  </w:num>
  <w:num w:numId="2" w16cid:durableId="1672297291">
    <w:abstractNumId w:val="5"/>
  </w:num>
  <w:num w:numId="3" w16cid:durableId="1045713313">
    <w:abstractNumId w:val="4"/>
  </w:num>
  <w:num w:numId="4" w16cid:durableId="1290672115">
    <w:abstractNumId w:val="3"/>
  </w:num>
  <w:num w:numId="5" w16cid:durableId="681469873">
    <w:abstractNumId w:val="2"/>
  </w:num>
  <w:num w:numId="6" w16cid:durableId="1367488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21"/>
    <w:rsid w:val="00003A8D"/>
    <w:rsid w:val="00010327"/>
    <w:rsid w:val="00012784"/>
    <w:rsid w:val="000236C8"/>
    <w:rsid w:val="0002373C"/>
    <w:rsid w:val="000341A0"/>
    <w:rsid w:val="00035E20"/>
    <w:rsid w:val="00045A19"/>
    <w:rsid w:val="000519CA"/>
    <w:rsid w:val="0005308B"/>
    <w:rsid w:val="000645BB"/>
    <w:rsid w:val="00067A2E"/>
    <w:rsid w:val="00085BE4"/>
    <w:rsid w:val="00097C07"/>
    <w:rsid w:val="000B3A11"/>
    <w:rsid w:val="000C196B"/>
    <w:rsid w:val="000D0168"/>
    <w:rsid w:val="000D1D1A"/>
    <w:rsid w:val="000D6532"/>
    <w:rsid w:val="000D7EB6"/>
    <w:rsid w:val="000E3B8F"/>
    <w:rsid w:val="000F2238"/>
    <w:rsid w:val="000F6262"/>
    <w:rsid w:val="00105FEE"/>
    <w:rsid w:val="00121EF9"/>
    <w:rsid w:val="00123E12"/>
    <w:rsid w:val="0012481B"/>
    <w:rsid w:val="00130EA8"/>
    <w:rsid w:val="001313E6"/>
    <w:rsid w:val="00135527"/>
    <w:rsid w:val="00146215"/>
    <w:rsid w:val="001474F3"/>
    <w:rsid w:val="00147509"/>
    <w:rsid w:val="001476FA"/>
    <w:rsid w:val="001521A7"/>
    <w:rsid w:val="00152B7E"/>
    <w:rsid w:val="00153976"/>
    <w:rsid w:val="00171B00"/>
    <w:rsid w:val="001726DB"/>
    <w:rsid w:val="0017484A"/>
    <w:rsid w:val="001752BD"/>
    <w:rsid w:val="00175D3C"/>
    <w:rsid w:val="0019025D"/>
    <w:rsid w:val="00193F53"/>
    <w:rsid w:val="00195687"/>
    <w:rsid w:val="001A6CAE"/>
    <w:rsid w:val="001B2AC7"/>
    <w:rsid w:val="001B3276"/>
    <w:rsid w:val="001B579C"/>
    <w:rsid w:val="001B5BC7"/>
    <w:rsid w:val="001C3675"/>
    <w:rsid w:val="001D14E2"/>
    <w:rsid w:val="001D1C5F"/>
    <w:rsid w:val="001E0C63"/>
    <w:rsid w:val="001E2AD6"/>
    <w:rsid w:val="001E4694"/>
    <w:rsid w:val="001E6BC4"/>
    <w:rsid w:val="001F6E71"/>
    <w:rsid w:val="00200084"/>
    <w:rsid w:val="002047E5"/>
    <w:rsid w:val="00210EE5"/>
    <w:rsid w:val="002125E6"/>
    <w:rsid w:val="00223037"/>
    <w:rsid w:val="00224ED8"/>
    <w:rsid w:val="00227E3D"/>
    <w:rsid w:val="00233061"/>
    <w:rsid w:val="002331F0"/>
    <w:rsid w:val="002348C4"/>
    <w:rsid w:val="0024255A"/>
    <w:rsid w:val="00243101"/>
    <w:rsid w:val="002541BC"/>
    <w:rsid w:val="00267EFE"/>
    <w:rsid w:val="00292226"/>
    <w:rsid w:val="00293D9B"/>
    <w:rsid w:val="00295E8E"/>
    <w:rsid w:val="00297569"/>
    <w:rsid w:val="002A4A0D"/>
    <w:rsid w:val="002C333B"/>
    <w:rsid w:val="002D0673"/>
    <w:rsid w:val="002E458F"/>
    <w:rsid w:val="002E5C8B"/>
    <w:rsid w:val="002F1B0C"/>
    <w:rsid w:val="002F3124"/>
    <w:rsid w:val="00302A6D"/>
    <w:rsid w:val="00302D2B"/>
    <w:rsid w:val="00311A7D"/>
    <w:rsid w:val="00313262"/>
    <w:rsid w:val="00323AA3"/>
    <w:rsid w:val="00325CBD"/>
    <w:rsid w:val="00326550"/>
    <w:rsid w:val="00330D63"/>
    <w:rsid w:val="00337DBB"/>
    <w:rsid w:val="00344048"/>
    <w:rsid w:val="003475B5"/>
    <w:rsid w:val="00350EBC"/>
    <w:rsid w:val="003530DA"/>
    <w:rsid w:val="003637DA"/>
    <w:rsid w:val="00365610"/>
    <w:rsid w:val="003716C1"/>
    <w:rsid w:val="00375CEF"/>
    <w:rsid w:val="00387658"/>
    <w:rsid w:val="00393174"/>
    <w:rsid w:val="003A205D"/>
    <w:rsid w:val="003A254C"/>
    <w:rsid w:val="003C01B1"/>
    <w:rsid w:val="003C1A06"/>
    <w:rsid w:val="003C46C6"/>
    <w:rsid w:val="003C554B"/>
    <w:rsid w:val="003D2108"/>
    <w:rsid w:val="003D6A60"/>
    <w:rsid w:val="003E1E83"/>
    <w:rsid w:val="003E5690"/>
    <w:rsid w:val="003E58F6"/>
    <w:rsid w:val="004156A2"/>
    <w:rsid w:val="004253AD"/>
    <w:rsid w:val="00427FB5"/>
    <w:rsid w:val="00433DDD"/>
    <w:rsid w:val="00435892"/>
    <w:rsid w:val="00441E2A"/>
    <w:rsid w:val="00442AB2"/>
    <w:rsid w:val="004442C6"/>
    <w:rsid w:val="004505C0"/>
    <w:rsid w:val="00451277"/>
    <w:rsid w:val="00451E91"/>
    <w:rsid w:val="00467890"/>
    <w:rsid w:val="00470966"/>
    <w:rsid w:val="00471943"/>
    <w:rsid w:val="00472C5A"/>
    <w:rsid w:val="00475A89"/>
    <w:rsid w:val="00476A2D"/>
    <w:rsid w:val="00482850"/>
    <w:rsid w:val="00484190"/>
    <w:rsid w:val="00486233"/>
    <w:rsid w:val="004867DD"/>
    <w:rsid w:val="004870E0"/>
    <w:rsid w:val="004B218C"/>
    <w:rsid w:val="004B4437"/>
    <w:rsid w:val="004C0F47"/>
    <w:rsid w:val="004C66D1"/>
    <w:rsid w:val="004D2DB3"/>
    <w:rsid w:val="004D4440"/>
    <w:rsid w:val="004D5B5C"/>
    <w:rsid w:val="004F1627"/>
    <w:rsid w:val="004F45F4"/>
    <w:rsid w:val="0050084C"/>
    <w:rsid w:val="00504106"/>
    <w:rsid w:val="00540751"/>
    <w:rsid w:val="00555A54"/>
    <w:rsid w:val="005604AE"/>
    <w:rsid w:val="00564579"/>
    <w:rsid w:val="00566DC8"/>
    <w:rsid w:val="005726CF"/>
    <w:rsid w:val="00573356"/>
    <w:rsid w:val="005743BA"/>
    <w:rsid w:val="00574AA6"/>
    <w:rsid w:val="005843CA"/>
    <w:rsid w:val="00587FE3"/>
    <w:rsid w:val="00593B06"/>
    <w:rsid w:val="005952E7"/>
    <w:rsid w:val="005A2CE6"/>
    <w:rsid w:val="005A440A"/>
    <w:rsid w:val="005A7FF0"/>
    <w:rsid w:val="005C11CA"/>
    <w:rsid w:val="005D2F1B"/>
    <w:rsid w:val="005D3B46"/>
    <w:rsid w:val="005D5D16"/>
    <w:rsid w:val="005E0EA8"/>
    <w:rsid w:val="005E2771"/>
    <w:rsid w:val="005E47C9"/>
    <w:rsid w:val="005F1D4D"/>
    <w:rsid w:val="005F6F24"/>
    <w:rsid w:val="005F6FB8"/>
    <w:rsid w:val="00603452"/>
    <w:rsid w:val="00605B12"/>
    <w:rsid w:val="00630592"/>
    <w:rsid w:val="00631A4E"/>
    <w:rsid w:val="006412BF"/>
    <w:rsid w:val="00643690"/>
    <w:rsid w:val="00646B38"/>
    <w:rsid w:val="00653998"/>
    <w:rsid w:val="00663291"/>
    <w:rsid w:val="006635FF"/>
    <w:rsid w:val="00664535"/>
    <w:rsid w:val="00667CE0"/>
    <w:rsid w:val="00670D04"/>
    <w:rsid w:val="00681949"/>
    <w:rsid w:val="00686C53"/>
    <w:rsid w:val="00692A76"/>
    <w:rsid w:val="00693681"/>
    <w:rsid w:val="006943A9"/>
    <w:rsid w:val="00696BC4"/>
    <w:rsid w:val="006A19EA"/>
    <w:rsid w:val="006A3AC3"/>
    <w:rsid w:val="006B0DB6"/>
    <w:rsid w:val="006B160F"/>
    <w:rsid w:val="006B3868"/>
    <w:rsid w:val="006B4531"/>
    <w:rsid w:val="006D2018"/>
    <w:rsid w:val="006D7AA9"/>
    <w:rsid w:val="006E312B"/>
    <w:rsid w:val="006E658A"/>
    <w:rsid w:val="006F1108"/>
    <w:rsid w:val="006F2DFE"/>
    <w:rsid w:val="00701D02"/>
    <w:rsid w:val="00702EBA"/>
    <w:rsid w:val="00705B81"/>
    <w:rsid w:val="00707A9A"/>
    <w:rsid w:val="007215FA"/>
    <w:rsid w:val="007322D5"/>
    <w:rsid w:val="007330AC"/>
    <w:rsid w:val="007356B3"/>
    <w:rsid w:val="00743193"/>
    <w:rsid w:val="007556C6"/>
    <w:rsid w:val="007556D9"/>
    <w:rsid w:val="007603D4"/>
    <w:rsid w:val="0076570A"/>
    <w:rsid w:val="00774692"/>
    <w:rsid w:val="0077749E"/>
    <w:rsid w:val="00786B0D"/>
    <w:rsid w:val="00786E49"/>
    <w:rsid w:val="00787A15"/>
    <w:rsid w:val="00790B3C"/>
    <w:rsid w:val="007B2198"/>
    <w:rsid w:val="007B7712"/>
    <w:rsid w:val="007C2AF6"/>
    <w:rsid w:val="007C7A22"/>
    <w:rsid w:val="007E0AA0"/>
    <w:rsid w:val="007E1436"/>
    <w:rsid w:val="007E162D"/>
    <w:rsid w:val="007F0615"/>
    <w:rsid w:val="007F1682"/>
    <w:rsid w:val="007F7697"/>
    <w:rsid w:val="008046E0"/>
    <w:rsid w:val="008067F8"/>
    <w:rsid w:val="00806B2D"/>
    <w:rsid w:val="00806F35"/>
    <w:rsid w:val="008124D8"/>
    <w:rsid w:val="0081640A"/>
    <w:rsid w:val="00820875"/>
    <w:rsid w:val="00834DE5"/>
    <w:rsid w:val="00834F57"/>
    <w:rsid w:val="00835BD4"/>
    <w:rsid w:val="00860159"/>
    <w:rsid w:val="00863F58"/>
    <w:rsid w:val="0087094A"/>
    <w:rsid w:val="00875F26"/>
    <w:rsid w:val="00876087"/>
    <w:rsid w:val="00883722"/>
    <w:rsid w:val="0088665B"/>
    <w:rsid w:val="0089469A"/>
    <w:rsid w:val="00895A30"/>
    <w:rsid w:val="0089638D"/>
    <w:rsid w:val="008A1C9D"/>
    <w:rsid w:val="008A4245"/>
    <w:rsid w:val="008A5FEA"/>
    <w:rsid w:val="008A77AB"/>
    <w:rsid w:val="008B0198"/>
    <w:rsid w:val="008B473B"/>
    <w:rsid w:val="008B6554"/>
    <w:rsid w:val="008B68FC"/>
    <w:rsid w:val="008D0713"/>
    <w:rsid w:val="008D10D3"/>
    <w:rsid w:val="008D5B80"/>
    <w:rsid w:val="008D5BEE"/>
    <w:rsid w:val="008E2541"/>
    <w:rsid w:val="008E305D"/>
    <w:rsid w:val="008E36E7"/>
    <w:rsid w:val="008E60CB"/>
    <w:rsid w:val="008E69BB"/>
    <w:rsid w:val="008E6C4C"/>
    <w:rsid w:val="008F0D23"/>
    <w:rsid w:val="00902B8E"/>
    <w:rsid w:val="00903109"/>
    <w:rsid w:val="009133E0"/>
    <w:rsid w:val="00916479"/>
    <w:rsid w:val="00920B82"/>
    <w:rsid w:val="00937FAF"/>
    <w:rsid w:val="00942221"/>
    <w:rsid w:val="00947108"/>
    <w:rsid w:val="00955FE2"/>
    <w:rsid w:val="00965109"/>
    <w:rsid w:val="009668E8"/>
    <w:rsid w:val="009711D5"/>
    <w:rsid w:val="00973D85"/>
    <w:rsid w:val="009839E0"/>
    <w:rsid w:val="009879BA"/>
    <w:rsid w:val="00994B19"/>
    <w:rsid w:val="0099744D"/>
    <w:rsid w:val="00997F3C"/>
    <w:rsid w:val="009A1260"/>
    <w:rsid w:val="009B2825"/>
    <w:rsid w:val="009B2A0E"/>
    <w:rsid w:val="009B4998"/>
    <w:rsid w:val="009B5E18"/>
    <w:rsid w:val="009C01A2"/>
    <w:rsid w:val="009D237B"/>
    <w:rsid w:val="009D36C4"/>
    <w:rsid w:val="009D7692"/>
    <w:rsid w:val="009D7754"/>
    <w:rsid w:val="009E0FAC"/>
    <w:rsid w:val="009E2134"/>
    <w:rsid w:val="00A100F1"/>
    <w:rsid w:val="00A261A8"/>
    <w:rsid w:val="00A31E6F"/>
    <w:rsid w:val="00A3313A"/>
    <w:rsid w:val="00A4552D"/>
    <w:rsid w:val="00A46798"/>
    <w:rsid w:val="00A50106"/>
    <w:rsid w:val="00A54C85"/>
    <w:rsid w:val="00A62985"/>
    <w:rsid w:val="00A65309"/>
    <w:rsid w:val="00A6787B"/>
    <w:rsid w:val="00A71234"/>
    <w:rsid w:val="00A751E5"/>
    <w:rsid w:val="00A8299F"/>
    <w:rsid w:val="00A82D37"/>
    <w:rsid w:val="00A83A69"/>
    <w:rsid w:val="00A859AC"/>
    <w:rsid w:val="00A906B6"/>
    <w:rsid w:val="00A969BB"/>
    <w:rsid w:val="00AA1465"/>
    <w:rsid w:val="00AA6EFF"/>
    <w:rsid w:val="00AA7403"/>
    <w:rsid w:val="00AB5BEF"/>
    <w:rsid w:val="00AC0778"/>
    <w:rsid w:val="00AC7276"/>
    <w:rsid w:val="00AD22BA"/>
    <w:rsid w:val="00AD5CC5"/>
    <w:rsid w:val="00AD668D"/>
    <w:rsid w:val="00AD7138"/>
    <w:rsid w:val="00AE3BF6"/>
    <w:rsid w:val="00AF343F"/>
    <w:rsid w:val="00AF4FFB"/>
    <w:rsid w:val="00AF7CAB"/>
    <w:rsid w:val="00B066F2"/>
    <w:rsid w:val="00B1115C"/>
    <w:rsid w:val="00B1252F"/>
    <w:rsid w:val="00B146D9"/>
    <w:rsid w:val="00B169DA"/>
    <w:rsid w:val="00B2098B"/>
    <w:rsid w:val="00B33773"/>
    <w:rsid w:val="00B37165"/>
    <w:rsid w:val="00B45C9E"/>
    <w:rsid w:val="00B50820"/>
    <w:rsid w:val="00B512A6"/>
    <w:rsid w:val="00B53462"/>
    <w:rsid w:val="00B6413B"/>
    <w:rsid w:val="00B65A50"/>
    <w:rsid w:val="00B70142"/>
    <w:rsid w:val="00B7351F"/>
    <w:rsid w:val="00B97ADD"/>
    <w:rsid w:val="00BB08E6"/>
    <w:rsid w:val="00BB0E2E"/>
    <w:rsid w:val="00BB2401"/>
    <w:rsid w:val="00BC59A7"/>
    <w:rsid w:val="00BD03C4"/>
    <w:rsid w:val="00BE5449"/>
    <w:rsid w:val="00BF11AD"/>
    <w:rsid w:val="00BF23D6"/>
    <w:rsid w:val="00C0389A"/>
    <w:rsid w:val="00C0506B"/>
    <w:rsid w:val="00C071F6"/>
    <w:rsid w:val="00C1113F"/>
    <w:rsid w:val="00C1464B"/>
    <w:rsid w:val="00C16A95"/>
    <w:rsid w:val="00C17EBF"/>
    <w:rsid w:val="00C30FA6"/>
    <w:rsid w:val="00C41854"/>
    <w:rsid w:val="00C43385"/>
    <w:rsid w:val="00C478E3"/>
    <w:rsid w:val="00C504F8"/>
    <w:rsid w:val="00C53B05"/>
    <w:rsid w:val="00C57B07"/>
    <w:rsid w:val="00C67A56"/>
    <w:rsid w:val="00C748DC"/>
    <w:rsid w:val="00C76F0D"/>
    <w:rsid w:val="00C83CB5"/>
    <w:rsid w:val="00C84AF7"/>
    <w:rsid w:val="00C97D28"/>
    <w:rsid w:val="00CA1ADB"/>
    <w:rsid w:val="00CA54EF"/>
    <w:rsid w:val="00CB1A61"/>
    <w:rsid w:val="00CB5C00"/>
    <w:rsid w:val="00CC2F3D"/>
    <w:rsid w:val="00CD2ACC"/>
    <w:rsid w:val="00CD617B"/>
    <w:rsid w:val="00CE2B13"/>
    <w:rsid w:val="00CE5C6C"/>
    <w:rsid w:val="00CE77FE"/>
    <w:rsid w:val="00CF0FFF"/>
    <w:rsid w:val="00CF3226"/>
    <w:rsid w:val="00CF4630"/>
    <w:rsid w:val="00CF548C"/>
    <w:rsid w:val="00D04F5E"/>
    <w:rsid w:val="00D0573A"/>
    <w:rsid w:val="00D14AE6"/>
    <w:rsid w:val="00D16EBC"/>
    <w:rsid w:val="00D26740"/>
    <w:rsid w:val="00D34F67"/>
    <w:rsid w:val="00D351DE"/>
    <w:rsid w:val="00D356B9"/>
    <w:rsid w:val="00D50153"/>
    <w:rsid w:val="00D52524"/>
    <w:rsid w:val="00D52F32"/>
    <w:rsid w:val="00D53B96"/>
    <w:rsid w:val="00D72268"/>
    <w:rsid w:val="00D75A0E"/>
    <w:rsid w:val="00D76D9A"/>
    <w:rsid w:val="00D774B0"/>
    <w:rsid w:val="00D814D2"/>
    <w:rsid w:val="00D838CA"/>
    <w:rsid w:val="00D83FB7"/>
    <w:rsid w:val="00D878B0"/>
    <w:rsid w:val="00D91FF2"/>
    <w:rsid w:val="00DA0448"/>
    <w:rsid w:val="00DA5C9A"/>
    <w:rsid w:val="00DD2173"/>
    <w:rsid w:val="00DD67F3"/>
    <w:rsid w:val="00DE0C29"/>
    <w:rsid w:val="00DF004A"/>
    <w:rsid w:val="00DF6CDC"/>
    <w:rsid w:val="00DF6E87"/>
    <w:rsid w:val="00E0403E"/>
    <w:rsid w:val="00E0598E"/>
    <w:rsid w:val="00E13058"/>
    <w:rsid w:val="00E230CA"/>
    <w:rsid w:val="00E2638A"/>
    <w:rsid w:val="00E31B9D"/>
    <w:rsid w:val="00E37031"/>
    <w:rsid w:val="00E4286C"/>
    <w:rsid w:val="00E46507"/>
    <w:rsid w:val="00E55EB8"/>
    <w:rsid w:val="00E577A2"/>
    <w:rsid w:val="00E6212C"/>
    <w:rsid w:val="00E670D2"/>
    <w:rsid w:val="00E707A1"/>
    <w:rsid w:val="00E7499A"/>
    <w:rsid w:val="00E80383"/>
    <w:rsid w:val="00E90574"/>
    <w:rsid w:val="00E90C26"/>
    <w:rsid w:val="00E979B5"/>
    <w:rsid w:val="00EA2DB7"/>
    <w:rsid w:val="00EA5DE2"/>
    <w:rsid w:val="00EB1B94"/>
    <w:rsid w:val="00EC0226"/>
    <w:rsid w:val="00EC0FB7"/>
    <w:rsid w:val="00EC12AA"/>
    <w:rsid w:val="00EC2B6D"/>
    <w:rsid w:val="00EC2B88"/>
    <w:rsid w:val="00EC4748"/>
    <w:rsid w:val="00EC4FC0"/>
    <w:rsid w:val="00EC7B0C"/>
    <w:rsid w:val="00ED4F71"/>
    <w:rsid w:val="00EE3321"/>
    <w:rsid w:val="00EE3EA7"/>
    <w:rsid w:val="00F056D3"/>
    <w:rsid w:val="00F1308A"/>
    <w:rsid w:val="00F1313B"/>
    <w:rsid w:val="00F201E9"/>
    <w:rsid w:val="00F37097"/>
    <w:rsid w:val="00F50C7C"/>
    <w:rsid w:val="00F54F77"/>
    <w:rsid w:val="00F606ED"/>
    <w:rsid w:val="00F65C93"/>
    <w:rsid w:val="00F77585"/>
    <w:rsid w:val="00F9166B"/>
    <w:rsid w:val="00F94CF2"/>
    <w:rsid w:val="00FA506E"/>
    <w:rsid w:val="00FB278B"/>
    <w:rsid w:val="00FB5BE0"/>
    <w:rsid w:val="00FC1690"/>
    <w:rsid w:val="00FC59F8"/>
    <w:rsid w:val="00FC6148"/>
    <w:rsid w:val="00FD0933"/>
    <w:rsid w:val="00FD28DD"/>
    <w:rsid w:val="00FD77A3"/>
    <w:rsid w:val="00FE311D"/>
    <w:rsid w:val="00FE5074"/>
    <w:rsid w:val="00FE7DBC"/>
    <w:rsid w:val="00FF1F6D"/>
    <w:rsid w:val="00FF61BA"/>
    <w:rsid w:val="00FF676C"/>
    <w:rsid w:val="00FF7981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B8FB9"/>
  <w15:docId w15:val="{48C20344-D99C-4168-BD48-B5DC3C55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1F1A17"/>
      <w:sz w:val="18"/>
      <w:szCs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Arial Unicode MS"/>
      <w:b/>
      <w:b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eastAsia="Arial Unicode MS"/>
      <w:b/>
      <w:bCs/>
      <w:sz w:val="28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146D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146D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146D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1F1A17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autoSpaceDE w:val="0"/>
      <w:autoSpaceDN w:val="0"/>
      <w:adjustRightInd w:val="0"/>
      <w:ind w:left="72"/>
    </w:pPr>
    <w:rPr>
      <w:rFonts w:ascii="Arial" w:hAnsi="Arial" w:cs="Arial"/>
      <w:color w:val="1F1A17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autoSpaceDE w:val="0"/>
      <w:autoSpaceDN w:val="0"/>
      <w:adjustRightInd w:val="0"/>
      <w:jc w:val="right"/>
    </w:pPr>
    <w:rPr>
      <w:rFonts w:ascii="Arial" w:hAnsi="Arial" w:cs="Arial"/>
      <w:b/>
      <w:bCs/>
      <w:color w:val="1F1A17"/>
      <w:sz w:val="16"/>
      <w:szCs w:val="16"/>
    </w:rPr>
  </w:style>
  <w:style w:type="paragraph" w:styleId="BodyText3">
    <w:name w:val="Body Text 3"/>
    <w:basedOn w:val="Normal"/>
    <w:rPr>
      <w:sz w:val="28"/>
      <w:szCs w:val="24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</w:style>
  <w:style w:type="character" w:customStyle="1" w:styleId="BodyText2Char">
    <w:name w:val="Body Text 2 Char"/>
    <w:link w:val="BodyText2"/>
    <w:rsid w:val="00035E20"/>
    <w:rPr>
      <w:rFonts w:ascii="Arial" w:hAnsi="Arial" w:cs="Arial"/>
      <w:b/>
      <w:bCs/>
      <w:color w:val="1F1A17"/>
      <w:sz w:val="16"/>
      <w:szCs w:val="16"/>
    </w:rPr>
  </w:style>
  <w:style w:type="character" w:customStyle="1" w:styleId="BodyTextIndentChar">
    <w:name w:val="Body Text Indent Char"/>
    <w:link w:val="BodyTextIndent"/>
    <w:rsid w:val="009879BA"/>
    <w:rPr>
      <w:rFonts w:ascii="Arial" w:hAnsi="Arial" w:cs="Arial"/>
      <w:color w:val="1F1A17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rsid w:val="009879BA"/>
  </w:style>
  <w:style w:type="character" w:customStyle="1" w:styleId="Heading6Char">
    <w:name w:val="Heading 6 Char"/>
    <w:link w:val="Heading6"/>
    <w:semiHidden/>
    <w:rsid w:val="00B146D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B146D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B146D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1Char">
    <w:name w:val="Heading 1 Char"/>
    <w:link w:val="Heading1"/>
    <w:rsid w:val="001E2AD6"/>
    <w:rPr>
      <w:rFonts w:ascii="Arial" w:hAnsi="Arial" w:cs="Arial"/>
      <w:b/>
      <w:bCs/>
      <w:color w:val="1F1A17"/>
      <w:sz w:val="18"/>
      <w:szCs w:val="16"/>
    </w:rPr>
  </w:style>
  <w:style w:type="character" w:customStyle="1" w:styleId="BodyTextChar">
    <w:name w:val="Body Text Char"/>
    <w:link w:val="BodyText"/>
    <w:rsid w:val="001E2AD6"/>
    <w:rPr>
      <w:rFonts w:ascii="Arial" w:hAnsi="Arial" w:cs="Arial"/>
      <w:b/>
      <w:bCs/>
      <w:color w:val="1F1A17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397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7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89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0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looph\LOCALS~1\Temp\fcctemp\CSGREL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E0CE-DAE4-40DB-9D48-90F6E5FB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CSGREL07</Template>
  <TotalTime>47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Board</vt:lpstr>
    </vt:vector>
  </TitlesOfParts>
  <Company>SDHC</Company>
  <LinksUpToDate>false</LinksUpToDate>
  <CharactersWithSpaces>1172</CharactersWithSpaces>
  <SharedDoc>false</SharedDoc>
  <HLinks>
    <vt:vector size="6" baseType="variant">
      <vt:variant>
        <vt:i4>3604533</vt:i4>
      </vt:variant>
      <vt:variant>
        <vt:i4>0</vt:i4>
      </vt:variant>
      <vt:variant>
        <vt:i4>0</vt:i4>
      </vt:variant>
      <vt:variant>
        <vt:i4>5</vt:i4>
      </vt:variant>
      <vt:variant>
        <vt:lpwstr>http://www.sdhc.k12.fl.us/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Board</dc:title>
  <dc:creator>HOLLYS</dc:creator>
  <cp:lastModifiedBy>Jasmine Perez</cp:lastModifiedBy>
  <cp:revision>17</cp:revision>
  <cp:lastPrinted>2024-04-22T16:18:00Z</cp:lastPrinted>
  <dcterms:created xsi:type="dcterms:W3CDTF">2024-04-22T16:06:00Z</dcterms:created>
  <dcterms:modified xsi:type="dcterms:W3CDTF">2024-04-22T16:23:00Z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1026651193</vt:i4>
  </property>
  <property fmtid="{D5CDD505-2E9C-101B-9397-08002B2CF9AE}" pid="3" name="_EmailSubject">
    <vt:lpwstr>Lettterhead</vt:lpwstr>
  </property>
  <property fmtid="{D5CDD505-2E9C-101B-9397-08002B2CF9AE}" pid="4" name="_AuthorEmail">
    <vt:lpwstr>larry.nanns@sdhc.k12.fl.us</vt:lpwstr>
  </property>
  <property fmtid="{D5CDD505-2E9C-101B-9397-08002B2CF9AE}" pid="5" name="_AuthorEmailDisplayName">
    <vt:lpwstr>Larry Nanns</vt:lpwstr>
  </property>
  <property fmtid="{D5CDD505-2E9C-101B-9397-08002B2CF9AE}" pid="6" name="_ReviewingToolsShownOnce">
    <vt:lpwstr/>
  </property>
</Properties>
</file>